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48"/>
        <w:gridCol w:w="445"/>
        <w:gridCol w:w="4798"/>
        <w:gridCol w:w="399"/>
        <w:gridCol w:w="4908"/>
      </w:tblGrid>
      <w:tr w:rsidR="00CC0A8F" w:rsidRPr="005F04C6" w14:paraId="644A4DBA" w14:textId="77777777" w:rsidTr="004642F0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3303F1F3" w14:textId="77777777" w:rsidR="00094983" w:rsidRPr="00094983" w:rsidRDefault="00094983" w:rsidP="00094983">
            <w:pPr>
              <w:rPr>
                <w:b/>
                <w:bCs/>
                <w:noProof/>
                <w:color w:val="C45911" w:themeColor="accent2" w:themeShade="BF"/>
                <w:sz w:val="24"/>
                <w:szCs w:val="24"/>
              </w:rPr>
            </w:pPr>
            <w:r w:rsidRPr="00094983">
              <w:rPr>
                <w:b/>
                <w:bCs/>
                <w:noProof/>
                <w:color w:val="C45911" w:themeColor="accent2" w:themeShade="BF"/>
                <w:sz w:val="24"/>
                <w:szCs w:val="24"/>
              </w:rPr>
              <w:t>9 правил безопасности, которые должен знать ребёнок</w:t>
            </w:r>
          </w:p>
          <w:p w14:paraId="4F9775BF" w14:textId="77777777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1. Не запугивайте ребёнка</w:t>
            </w:r>
          </w:p>
          <w:p w14:paraId="39B8F5C1" w14:textId="3BE11289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 xml:space="preserve">Не рассказывайте ему страшные истории про «злого бабайку» или о том, как «один мальчик потерялся в лесу». Страх заставит ребёнка тревожиться, сильно ограничивать себя в действиях и пытаться всё держать под контролем. </w:t>
            </w:r>
          </w:p>
          <w:p w14:paraId="07B8CA7A" w14:textId="77777777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2. Расскажите ребёнку о том, что мир разный</w:t>
            </w:r>
          </w:p>
          <w:p w14:paraId="43C45750" w14:textId="29F8D7E1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 xml:space="preserve">В нём есть добро и зло. Так бывает, что под личиной одного часто скрывается другое. С виду добрый дяденька, предлагающий конфетку, может оказаться бандитом. А мальчик, обливший компотом в столовой, — другом на всю жизнь. </w:t>
            </w:r>
          </w:p>
          <w:p w14:paraId="5E5677E5" w14:textId="77777777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3. Сделайте изучение правил интересным</w:t>
            </w:r>
          </w:p>
          <w:p w14:paraId="2E259D80" w14:textId="0389956E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Часто дети хорошо знают, как поступать нельзя, но совсем не понимают, как нужно. Чтобы ребёнок, оказавшись в опасной ситуации, не растерялся, он должен знать совершенно чёткие правила. Формулируя их, делайте акцент на конкретных действиях.</w:t>
            </w:r>
          </w:p>
          <w:p w14:paraId="361B126A" w14:textId="11A5B51C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4. Разбирайте конкретные ситуации</w:t>
            </w:r>
          </w:p>
          <w:p w14:paraId="05DD2AA9" w14:textId="13F81FF1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5. Научите ребёнка просить о помощи</w:t>
            </w:r>
          </w:p>
          <w:p w14:paraId="10BA4BCC" w14:textId="77777777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6. Повесьте рядом с входной дверью номера телефонов для связи</w:t>
            </w:r>
          </w:p>
          <w:p w14:paraId="372C17DD" w14:textId="77777777" w:rsidR="00094983" w:rsidRDefault="00094983" w:rsidP="00094983">
            <w:pPr>
              <w:rPr>
                <w:noProof/>
              </w:rPr>
            </w:pPr>
            <w:r>
              <w:rPr>
                <w:noProof/>
              </w:rPr>
              <w:t>7. Проверьте его готовность</w:t>
            </w:r>
          </w:p>
          <w:p w14:paraId="2F7E147A" w14:textId="1A5151DF" w:rsidR="00CC0A8F" w:rsidRPr="005F04C6" w:rsidRDefault="00094983" w:rsidP="00094983">
            <w:pPr>
              <w:rPr>
                <w:noProof/>
              </w:rPr>
            </w:pPr>
            <w:r>
              <w:rPr>
                <w:noProof/>
              </w:rPr>
              <w:t xml:space="preserve">В случае опасности оператору экстренной службы ребёнок должен сообщить свои имя </w:t>
            </w:r>
          </w:p>
        </w:tc>
        <w:tc>
          <w:tcPr>
            <w:tcW w:w="416" w:type="dxa"/>
            <w:tcBorders>
              <w:bottom w:val="nil"/>
            </w:tcBorders>
          </w:tcPr>
          <w:p w14:paraId="12E46736" w14:textId="77777777" w:rsidR="00CC0A8F" w:rsidRPr="005F04C6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5805D289" w14:textId="12C5671B" w:rsidR="00CC0A8F" w:rsidRPr="005F04C6" w:rsidRDefault="00BB5FB5" w:rsidP="00990E76">
            <w:pPr>
              <w:pStyle w:val="af"/>
              <w:rPr>
                <w:noProof/>
              </w:rPr>
            </w:pPr>
            <w:r w:rsidRPr="00BB5FB5">
              <w:rPr>
                <w:rFonts w:asciiTheme="majorHAnsi" w:hAnsiTheme="majorHAnsi"/>
                <w:b/>
                <w:noProof/>
                <w:spacing w:val="10"/>
                <w:sz w:val="28"/>
              </w:rPr>
              <w:t>Разобравшись в причинах </w:t>
            </w:r>
            <w:r w:rsidRPr="00BB5FB5">
              <w:rPr>
                <w:rFonts w:asciiTheme="majorHAnsi" w:hAnsiTheme="majorHAnsi"/>
                <w:b/>
                <w:bCs/>
                <w:noProof/>
                <w:spacing w:val="10"/>
                <w:sz w:val="28"/>
              </w:rPr>
              <w:t>опасной ситуации</w:t>
            </w:r>
            <w:r w:rsidRPr="00BB5FB5">
              <w:rPr>
                <w:rFonts w:asciiTheme="majorHAnsi" w:hAnsiTheme="majorHAnsi"/>
                <w:b/>
                <w:noProof/>
                <w:spacing w:val="10"/>
                <w:sz w:val="28"/>
              </w:rPr>
              <w:t>, </w:t>
            </w:r>
            <w:r w:rsidRPr="00BB5FB5">
              <w:rPr>
                <w:rFonts w:asciiTheme="majorHAnsi" w:hAnsiTheme="majorHAnsi"/>
                <w:b/>
                <w:bCs/>
                <w:noProof/>
                <w:spacing w:val="10"/>
                <w:sz w:val="28"/>
              </w:rPr>
              <w:t>ребенок запомнит ее и</w:t>
            </w:r>
            <w:r w:rsidRPr="00BB5FB5">
              <w:rPr>
                <w:rFonts w:asciiTheme="majorHAnsi" w:hAnsiTheme="majorHAnsi"/>
                <w:b/>
                <w:noProof/>
                <w:spacing w:val="10"/>
                <w:sz w:val="28"/>
              </w:rPr>
              <w:t>, столкнувшись с подобными обстоятельствами в </w:t>
            </w:r>
            <w:r w:rsidRPr="00BB5FB5">
              <w:rPr>
                <w:rFonts w:asciiTheme="majorHAnsi" w:hAnsiTheme="majorHAnsi"/>
                <w:b/>
                <w:bCs/>
                <w:noProof/>
                <w:spacing w:val="10"/>
                <w:sz w:val="28"/>
              </w:rPr>
              <w:t>жизни</w:t>
            </w:r>
            <w:r w:rsidRPr="00BB5FB5">
              <w:rPr>
                <w:rFonts w:asciiTheme="majorHAnsi" w:hAnsiTheme="majorHAnsi"/>
                <w:b/>
                <w:noProof/>
                <w:spacing w:val="10"/>
                <w:sz w:val="28"/>
              </w:rPr>
              <w:t>, будет знать, как надо себя вести. Задача взрослых – помочь ему в этом.</w:t>
            </w:r>
          </w:p>
        </w:tc>
        <w:tc>
          <w:tcPr>
            <w:tcW w:w="373" w:type="dxa"/>
            <w:tcBorders>
              <w:bottom w:val="nil"/>
            </w:tcBorders>
          </w:tcPr>
          <w:p w14:paraId="726AA53D" w14:textId="77777777" w:rsidR="00CC0A8F" w:rsidRPr="005F04C6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5AA0997C" w14:textId="77777777" w:rsidR="00BB5FB5" w:rsidRPr="00BB5FB5" w:rsidRDefault="00BB5FB5" w:rsidP="00BB5F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B5FB5">
              <w:rPr>
                <w:b/>
                <w:bCs/>
                <w:noProof/>
                <w:sz w:val="28"/>
                <w:szCs w:val="28"/>
              </w:rPr>
              <w:t>МАДОУ №4</w:t>
            </w:r>
          </w:p>
          <w:p w14:paraId="693742A1" w14:textId="7861CA73" w:rsidR="00CC0A8F" w:rsidRPr="00BB5FB5" w:rsidRDefault="00BB5FB5" w:rsidP="00BB5F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B5FB5">
              <w:rPr>
                <w:b/>
                <w:bCs/>
                <w:noProof/>
                <w:sz w:val="28"/>
                <w:szCs w:val="28"/>
              </w:rPr>
              <w:t>группа «Колокольчик»»</w:t>
            </w:r>
          </w:p>
          <w:p w14:paraId="0051FC57" w14:textId="6327BE2E" w:rsidR="00BB5FB5" w:rsidRPr="005F04C6" w:rsidRDefault="00BB5FB5" w:rsidP="00BB5FB5">
            <w:pPr>
              <w:jc w:val="center"/>
              <w:rPr>
                <w:noProof/>
              </w:rPr>
            </w:pPr>
            <w:r w:rsidRPr="00BB5FB5">
              <w:rPr>
                <w:b/>
                <w:bCs/>
                <w:noProof/>
                <w:sz w:val="28"/>
                <w:szCs w:val="28"/>
              </w:rPr>
              <w:t>Фоминых Людмила Игоревна</w:t>
            </w:r>
          </w:p>
        </w:tc>
      </w:tr>
      <w:tr w:rsidR="00CC0A8F" w:rsidRPr="005F04C6" w14:paraId="4E064BB8" w14:textId="77777777" w:rsidTr="004642F0">
        <w:trPr>
          <w:trHeight w:val="450"/>
          <w:jc w:val="center"/>
        </w:trPr>
        <w:tc>
          <w:tcPr>
            <w:tcW w:w="4534" w:type="dxa"/>
            <w:vMerge/>
          </w:tcPr>
          <w:p w14:paraId="1194B44A" w14:textId="77777777" w:rsidR="00CC0A8F" w:rsidRPr="005F04C6" w:rsidRDefault="00CC0A8F" w:rsidP="005F0F31">
            <w:pPr>
              <w:rPr>
                <w:noProof/>
              </w:rPr>
            </w:pPr>
          </w:p>
        </w:tc>
        <w:tc>
          <w:tcPr>
            <w:tcW w:w="416" w:type="dxa"/>
          </w:tcPr>
          <w:p w14:paraId="10D522F9" w14:textId="77777777" w:rsidR="00CC0A8F" w:rsidRPr="005F04C6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</w:tcPr>
          <w:p w14:paraId="5BAB64C0" w14:textId="77777777" w:rsidR="00CC0A8F" w:rsidRPr="005F04C6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3" w:type="dxa"/>
          </w:tcPr>
          <w:p w14:paraId="5944FFBA" w14:textId="77777777" w:rsidR="00CC0A8F" w:rsidRPr="005F04C6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47136494" w14:textId="77777777" w:rsidR="00CC0A8F" w:rsidRPr="005F04C6" w:rsidRDefault="00CC0A8F" w:rsidP="005F0F31">
            <w:pPr>
              <w:rPr>
                <w:noProof/>
              </w:rPr>
            </w:pPr>
          </w:p>
        </w:tc>
      </w:tr>
      <w:tr w:rsidR="00CC0A8F" w:rsidRPr="005F04C6" w14:paraId="2E0E1B04" w14:textId="77777777" w:rsidTr="001C55B6">
        <w:trPr>
          <w:trHeight w:val="3312"/>
          <w:jc w:val="center"/>
        </w:trPr>
        <w:tc>
          <w:tcPr>
            <w:tcW w:w="4534" w:type="dxa"/>
            <w:vMerge/>
          </w:tcPr>
          <w:p w14:paraId="6293B665" w14:textId="77777777" w:rsidR="00CC0A8F" w:rsidRPr="005F04C6" w:rsidRDefault="00CC0A8F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7EC968" w14:textId="383AB89F" w:rsidR="001350A3" w:rsidRDefault="002502A4" w:rsidP="001350A3">
            <w:pPr>
              <w:ind w:left="365" w:right="401"/>
              <w:rPr>
                <w:noProof/>
              </w:rPr>
            </w:pPr>
            <w:r>
              <w:rPr>
                <w:noProof/>
              </w:rPr>
              <w:t xml:space="preserve">и фамилию, адрес проживания (нахождения), кто есть рядом из взрослых, </w:t>
            </w:r>
            <w:r w:rsidR="001350A3">
              <w:rPr>
                <w:noProof/>
              </w:rPr>
              <w:t>что случилось. Важно, чтобы знание этой информации было доведено до автоматизма.</w:t>
            </w:r>
          </w:p>
          <w:p w14:paraId="7F0167E1" w14:textId="77777777" w:rsidR="001350A3" w:rsidRDefault="001350A3" w:rsidP="001350A3">
            <w:pPr>
              <w:ind w:left="365" w:right="401"/>
              <w:rPr>
                <w:noProof/>
              </w:rPr>
            </w:pPr>
            <w:r>
              <w:rPr>
                <w:noProof/>
              </w:rPr>
              <w:t>8. Укрепляйте физические возможности ребёнка</w:t>
            </w:r>
          </w:p>
          <w:p w14:paraId="73FB1F6B" w14:textId="77777777" w:rsidR="001350A3" w:rsidRDefault="001350A3" w:rsidP="001350A3">
            <w:pPr>
              <w:ind w:left="365" w:right="401"/>
              <w:rPr>
                <w:noProof/>
              </w:rPr>
            </w:pPr>
            <w:r>
              <w:rPr>
                <w:noProof/>
              </w:rPr>
              <w:t xml:space="preserve">Хорошая физическая подготовка — умение быстро бегать, ловко лазить, уворачиваться, прыгать и так далее — действительно, может спасти жизнь. </w:t>
            </w:r>
          </w:p>
          <w:p w14:paraId="03F12F4E" w14:textId="77777777" w:rsidR="001350A3" w:rsidRDefault="001350A3" w:rsidP="001350A3">
            <w:pPr>
              <w:ind w:left="365" w:right="401"/>
              <w:rPr>
                <w:noProof/>
              </w:rPr>
            </w:pPr>
            <w:r>
              <w:rPr>
                <w:noProof/>
              </w:rPr>
              <w:t>9. Начните с себя</w:t>
            </w:r>
          </w:p>
          <w:p w14:paraId="57C937C0" w14:textId="56B0784F" w:rsidR="00CC0A8F" w:rsidRPr="005F04C6" w:rsidRDefault="001350A3" w:rsidP="001350A3">
            <w:pPr>
              <w:pStyle w:val="af4"/>
              <w:ind w:left="365" w:right="401"/>
              <w:rPr>
                <w:noProof/>
              </w:rPr>
            </w:pPr>
            <w:r>
              <w:rPr>
                <w:noProof/>
              </w:rPr>
              <w:t>Оказываясь в нестандартных ситуациях, показывайте своим примером, что такое включать голову, быть готовым действовать, запрашивать и принимать помощь. Ведь задача родителя — научить ребёнка жить в этом мире, а не всячески ограждать от него. Берегите себя и своих детей!</w:t>
            </w:r>
          </w:p>
        </w:tc>
        <w:tc>
          <w:tcPr>
            <w:tcW w:w="4590" w:type="dxa"/>
            <w:vMerge/>
            <w:tcBorders>
              <w:bottom w:val="nil"/>
            </w:tcBorders>
          </w:tcPr>
          <w:p w14:paraId="5D6CB2A4" w14:textId="77777777" w:rsidR="00CC0A8F" w:rsidRPr="005F04C6" w:rsidRDefault="00CC0A8F" w:rsidP="005F0F31">
            <w:pPr>
              <w:rPr>
                <w:noProof/>
              </w:rPr>
            </w:pPr>
          </w:p>
        </w:tc>
      </w:tr>
      <w:tr w:rsidR="004642F0" w:rsidRPr="005F04C6" w14:paraId="4E4CBBA3" w14:textId="77777777" w:rsidTr="00C46111">
        <w:trPr>
          <w:trHeight w:val="2304"/>
          <w:jc w:val="center"/>
        </w:trPr>
        <w:tc>
          <w:tcPr>
            <w:tcW w:w="4534" w:type="dxa"/>
            <w:vMerge/>
          </w:tcPr>
          <w:p w14:paraId="6E2F2F55" w14:textId="77777777" w:rsidR="004642F0" w:rsidRPr="005F04C6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14:paraId="2337C9A4" w14:textId="77777777" w:rsidR="004642F0" w:rsidRPr="005F04C6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14:paraId="66592A8B" w14:textId="3FC185D8" w:rsidR="001B1CE9" w:rsidRPr="001B1CE9" w:rsidRDefault="001B1CE9" w:rsidP="001B1CE9">
            <w:pPr>
              <w:pStyle w:val="a4"/>
              <w:rPr>
                <w:noProof/>
                <w:sz w:val="44"/>
                <w:szCs w:val="44"/>
              </w:rPr>
            </w:pPr>
            <w:r w:rsidRPr="001B1CE9">
              <w:rPr>
                <w:noProof/>
                <w:sz w:val="44"/>
                <w:szCs w:val="44"/>
              </w:rPr>
              <w:t>Консультация для родителей «Опасные ситуации в жизни ребенка»</w:t>
            </w:r>
          </w:p>
          <w:p w14:paraId="2E3F5280" w14:textId="61241188" w:rsidR="007D43B3" w:rsidRPr="005F04C6" w:rsidRDefault="007D43B3" w:rsidP="00F37523">
            <w:pPr>
              <w:pStyle w:val="a4"/>
              <w:rPr>
                <w:noProof/>
              </w:rPr>
            </w:pPr>
          </w:p>
        </w:tc>
      </w:tr>
    </w:tbl>
    <w:p w14:paraId="70C72C76" w14:textId="77777777" w:rsidR="00CC0A8F" w:rsidRPr="005F04C6" w:rsidRDefault="00CC0A8F" w:rsidP="00C46111">
      <w:pPr>
        <w:rPr>
          <w:noProof/>
        </w:rPr>
      </w:pPr>
      <w:r w:rsidRPr="005F04C6">
        <w:rPr>
          <w:noProof/>
          <w:lang w:bidi="ru-RU"/>
        </w:rPr>
        <w:lastRenderedPageBreak/>
        <w:br w:type="page"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48"/>
        <w:gridCol w:w="445"/>
        <w:gridCol w:w="4812"/>
        <w:gridCol w:w="385"/>
        <w:gridCol w:w="4908"/>
      </w:tblGrid>
      <w:tr w:rsidR="00346FFA" w:rsidRPr="005F04C6" w14:paraId="6B703A6F" w14:textId="77777777" w:rsidTr="004642F0">
        <w:trPr>
          <w:trHeight w:val="3330"/>
          <w:jc w:val="center"/>
        </w:trPr>
        <w:tc>
          <w:tcPr>
            <w:tcW w:w="4534" w:type="dxa"/>
            <w:tcBorders>
              <w:bottom w:val="nil"/>
            </w:tcBorders>
          </w:tcPr>
          <w:p w14:paraId="24019950" w14:textId="77777777" w:rsidR="00346FFA" w:rsidRPr="005F04C6" w:rsidRDefault="00346FFA" w:rsidP="00B67824">
            <w:pPr>
              <w:rPr>
                <w:noProof/>
              </w:rPr>
            </w:pPr>
          </w:p>
        </w:tc>
        <w:tc>
          <w:tcPr>
            <w:tcW w:w="416" w:type="dxa"/>
            <w:vMerge w:val="restart"/>
          </w:tcPr>
          <w:p w14:paraId="6C636202" w14:textId="77777777" w:rsidR="00346FFA" w:rsidRPr="005F04C6" w:rsidRDefault="00346FFA" w:rsidP="00B67824">
            <w:pPr>
              <w:rPr>
                <w:noProof/>
              </w:rPr>
            </w:pPr>
          </w:p>
        </w:tc>
        <w:tc>
          <w:tcPr>
            <w:tcW w:w="4500" w:type="dxa"/>
            <w:vMerge w:val="restart"/>
          </w:tcPr>
          <w:p w14:paraId="307C3417" w14:textId="74198A28" w:rsidR="00B67824" w:rsidRPr="002E5D50" w:rsidRDefault="001B1CE9" w:rsidP="00990E76">
            <w:pPr>
              <w:rPr>
                <w:noProof/>
                <w:sz w:val="24"/>
                <w:szCs w:val="24"/>
              </w:rPr>
            </w:pPr>
            <w:r w:rsidRPr="002E5D50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>Дети хотят уметь пользоваться ножом, иглой, им нравится играть кусочками стекла, разбитого зеркала. Пытаясь взять эти предметы в руки, они могут пораниться.</w:t>
            </w:r>
          </w:p>
          <w:p w14:paraId="688A5E5B" w14:textId="19D4E568" w:rsidR="00346FFA" w:rsidRPr="005F04C6" w:rsidRDefault="002E5D50" w:rsidP="00990E76">
            <w:pPr>
              <w:rPr>
                <w:noProof/>
              </w:rPr>
            </w:pPr>
            <w:r w:rsidRPr="002E5D50">
              <w:rPr>
                <w:noProof/>
                <w:sz w:val="24"/>
                <w:szCs w:val="24"/>
              </w:rPr>
              <w:t>Любая травма воздействует на психику </w:t>
            </w:r>
            <w:r w:rsidRPr="002E5D50">
              <w:rPr>
                <w:b/>
                <w:bCs/>
                <w:noProof/>
                <w:sz w:val="24"/>
                <w:szCs w:val="24"/>
              </w:rPr>
              <w:t>ребенка</w:t>
            </w:r>
            <w:r w:rsidRPr="002E5D50">
              <w:rPr>
                <w:noProof/>
                <w:sz w:val="24"/>
                <w:szCs w:val="24"/>
              </w:rPr>
              <w:t> : у него может появиться чувство страха, неврозы, заикания и. т. д. Играя и кувыркаясь можно повредить шейный отдел позвоночника, что может привести к грозным последствиям – параличу рук и ног. Подобная травма возможна при кувырках на подушках, перине. </w:t>
            </w:r>
            <w:r w:rsidRPr="002E5D50">
              <w:rPr>
                <w:b/>
                <w:bCs/>
                <w:noProof/>
                <w:sz w:val="24"/>
                <w:szCs w:val="24"/>
              </w:rPr>
              <w:t>Родители</w:t>
            </w:r>
            <w:r w:rsidRPr="002E5D50">
              <w:rPr>
                <w:noProof/>
                <w:sz w:val="24"/>
                <w:szCs w:val="24"/>
              </w:rPr>
              <w:t> должны знать об этом и не поощрять такие </w:t>
            </w:r>
            <w:r w:rsidRPr="002E5D50">
              <w:rPr>
                <w:i/>
                <w:iCs/>
                <w:noProof/>
                <w:sz w:val="24"/>
                <w:szCs w:val="24"/>
              </w:rPr>
              <w:t>«упражнения детей»</w:t>
            </w:r>
            <w:r w:rsidRPr="002E5D5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60" w:type="dxa"/>
            <w:vMerge w:val="restart"/>
          </w:tcPr>
          <w:p w14:paraId="1F52AFF0" w14:textId="77777777" w:rsidR="00346FFA" w:rsidRPr="005F04C6" w:rsidRDefault="00346FFA" w:rsidP="00B67824">
            <w:pPr>
              <w:rPr>
                <w:noProof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42344CB9" w14:textId="5E395CAB" w:rsidR="00346FFA" w:rsidRPr="006855BE" w:rsidRDefault="006855BE" w:rsidP="00F37523">
            <w:pPr>
              <w:pStyle w:val="21"/>
              <w:rPr>
                <w:sz w:val="40"/>
                <w:szCs w:val="40"/>
              </w:rPr>
            </w:pPr>
            <w:r w:rsidRPr="006855BE">
              <w:rPr>
                <w:sz w:val="40"/>
                <w:szCs w:val="40"/>
              </w:rPr>
              <w:t>Обучайте </w:t>
            </w:r>
            <w:r w:rsidRPr="006855BE">
              <w:rPr>
                <w:bCs/>
                <w:sz w:val="40"/>
                <w:szCs w:val="40"/>
              </w:rPr>
              <w:t>ребенка способам безопасного поведения в опасных ситуациях</w:t>
            </w:r>
          </w:p>
        </w:tc>
      </w:tr>
      <w:tr w:rsidR="00346FFA" w:rsidRPr="005F04C6" w14:paraId="72D126A1" w14:textId="77777777" w:rsidTr="004642F0">
        <w:trPr>
          <w:trHeight w:val="369"/>
          <w:jc w:val="center"/>
        </w:trPr>
        <w:tc>
          <w:tcPr>
            <w:tcW w:w="4534" w:type="dxa"/>
          </w:tcPr>
          <w:p w14:paraId="4B7E9D60" w14:textId="77777777" w:rsidR="00346FFA" w:rsidRPr="005F04C6" w:rsidRDefault="00346FFA" w:rsidP="00B67824">
            <w:pPr>
              <w:rPr>
                <w:noProof/>
              </w:rPr>
            </w:pPr>
          </w:p>
        </w:tc>
        <w:tc>
          <w:tcPr>
            <w:tcW w:w="416" w:type="dxa"/>
            <w:vMerge/>
          </w:tcPr>
          <w:p w14:paraId="536838D3" w14:textId="77777777" w:rsidR="00346FFA" w:rsidRPr="005F04C6" w:rsidRDefault="00346FFA" w:rsidP="00B67824">
            <w:pPr>
              <w:rPr>
                <w:noProof/>
              </w:rPr>
            </w:pPr>
          </w:p>
        </w:tc>
        <w:tc>
          <w:tcPr>
            <w:tcW w:w="4500" w:type="dxa"/>
            <w:vMerge/>
          </w:tcPr>
          <w:p w14:paraId="6058E565" w14:textId="77777777" w:rsidR="00346FFA" w:rsidRPr="005F04C6" w:rsidRDefault="00346FFA" w:rsidP="00B6782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60" w:type="dxa"/>
            <w:vMerge/>
          </w:tcPr>
          <w:p w14:paraId="4D653F5D" w14:textId="77777777" w:rsidR="00346FFA" w:rsidRPr="005F04C6" w:rsidRDefault="00346FFA" w:rsidP="00B67824">
            <w:pPr>
              <w:rPr>
                <w:noProof/>
              </w:rPr>
            </w:pPr>
          </w:p>
        </w:tc>
        <w:tc>
          <w:tcPr>
            <w:tcW w:w="4590" w:type="dxa"/>
          </w:tcPr>
          <w:p w14:paraId="403CAD4D" w14:textId="77777777" w:rsidR="00346FFA" w:rsidRPr="005F04C6" w:rsidRDefault="00346FFA" w:rsidP="00346FFA">
            <w:pPr>
              <w:pStyle w:val="af4"/>
              <w:rPr>
                <w:noProof/>
              </w:rPr>
            </w:pPr>
          </w:p>
        </w:tc>
      </w:tr>
      <w:tr w:rsidR="004642F0" w:rsidRPr="005F04C6" w14:paraId="09D8052D" w14:textId="77777777" w:rsidTr="001C55B6">
        <w:trPr>
          <w:trHeight w:val="1872"/>
          <w:jc w:val="center"/>
        </w:trPr>
        <w:tc>
          <w:tcPr>
            <w:tcW w:w="4534" w:type="dxa"/>
            <w:vMerge w:val="restart"/>
          </w:tcPr>
          <w:p w14:paraId="4850766E" w14:textId="77777777" w:rsidR="004642F0" w:rsidRDefault="001B1CE9" w:rsidP="00990E76">
            <w:pPr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</w:pPr>
            <w:r w:rsidRPr="002E5D50">
              <w:rPr>
                <w:rStyle w:val="a7"/>
                <w:rFonts w:ascii="Century Schoolbook" w:hAnsi="Century Schoolbook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Жизнь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 и здоровье детей имеет первостепенное значение для каждого из нас, а окружающий мир таит огромное количество скрытых и явных угроз его </w:t>
            </w:r>
            <w:r w:rsidRPr="002E5D50">
              <w:rPr>
                <w:rStyle w:val="a7"/>
                <w:rFonts w:ascii="Century Schoolbook" w:hAnsi="Century Schoolbook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. Современные дома и квартиры оснащены бытовыми приборами и оборудованием, которые делают наш быт более комфортным, но представляют </w:t>
            </w:r>
            <w:r w:rsidRPr="002E5D50">
              <w:rPr>
                <w:rStyle w:val="a7"/>
                <w:rFonts w:ascii="Century Schoolbook" w:hAnsi="Century Schoolbook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опасность для маленьких детей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. Для каждого разумного взрослого человека очевидно необходимость обеспечение </w:t>
            </w:r>
            <w:r w:rsidRPr="002E5D50">
              <w:rPr>
                <w:rStyle w:val="a7"/>
                <w:rFonts w:ascii="Century Schoolbook" w:hAnsi="Century Schoolbook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 ребенка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 не только с точки зрения ограничения его доступа к </w:t>
            </w:r>
            <w:r w:rsidRPr="002E5D50">
              <w:rPr>
                <w:rStyle w:val="a7"/>
                <w:rFonts w:ascii="Century Schoolbook" w:hAnsi="Century Schoolbook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опасным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 объектам и факторам среды, сколько с точки зрения формирования </w:t>
            </w:r>
            <w:r w:rsidRPr="002E5D50">
              <w:rPr>
                <w:rStyle w:val="a7"/>
                <w:rFonts w:ascii="Century Schoolbook" w:hAnsi="Century Schoolbook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безопасных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 спосо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б</w:t>
            </w: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ов взаимодействия с окружающим миром.</w:t>
            </w:r>
          </w:p>
          <w:p w14:paraId="1AFEEF63" w14:textId="65B3A682" w:rsidR="002E5D50" w:rsidRPr="002E5D50" w:rsidRDefault="002E5D50" w:rsidP="00990E76">
            <w:pPr>
              <w:rPr>
                <w:rFonts w:ascii="Century Schoolbook" w:hAnsi="Century Schoolbook"/>
                <w:noProof/>
                <w:sz w:val="24"/>
                <w:szCs w:val="24"/>
              </w:rPr>
            </w:pPr>
            <w:r w:rsidRPr="002E5D50">
              <w:rPr>
                <w:rFonts w:ascii="Century Schoolbook" w:hAnsi="Century Schoolbook" w:cs="Arial"/>
                <w:color w:val="111111"/>
                <w:sz w:val="24"/>
                <w:szCs w:val="24"/>
                <w:shd w:val="clear" w:color="auto" w:fill="FFFFFF"/>
              </w:rPr>
              <w:t>Ранения острыми предметами – очень частые травмы, которые получают дошкольники, чаще мальчики.</w:t>
            </w:r>
          </w:p>
        </w:tc>
        <w:tc>
          <w:tcPr>
            <w:tcW w:w="416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327312" w14:textId="77777777" w:rsidR="004642F0" w:rsidRPr="005F04C6" w:rsidRDefault="004642F0" w:rsidP="00B67824">
            <w:pPr>
              <w:pStyle w:val="af4"/>
              <w:jc w:val="center"/>
              <w:rPr>
                <w:noProof/>
              </w:rPr>
            </w:pPr>
          </w:p>
        </w:tc>
        <w:tc>
          <w:tcPr>
            <w:tcW w:w="4500" w:type="dxa"/>
            <w:vMerge/>
            <w:vAlign w:val="center"/>
          </w:tcPr>
          <w:p w14:paraId="477545AB" w14:textId="77777777" w:rsidR="004642F0" w:rsidRPr="005F04C6" w:rsidRDefault="004642F0" w:rsidP="00B67824">
            <w:pPr>
              <w:pStyle w:val="af4"/>
              <w:jc w:val="center"/>
              <w:rPr>
                <w:noProof/>
              </w:rPr>
            </w:pPr>
          </w:p>
        </w:tc>
        <w:tc>
          <w:tcPr>
            <w:tcW w:w="360" w:type="dxa"/>
            <w:vMerge/>
            <w:vAlign w:val="center"/>
          </w:tcPr>
          <w:p w14:paraId="78FE7993" w14:textId="77777777" w:rsidR="004642F0" w:rsidRPr="005F04C6" w:rsidRDefault="004642F0" w:rsidP="00B67824">
            <w:pPr>
              <w:pStyle w:val="af4"/>
              <w:jc w:val="center"/>
              <w:rPr>
                <w:noProof/>
              </w:rPr>
            </w:pPr>
          </w:p>
        </w:tc>
        <w:tc>
          <w:tcPr>
            <w:tcW w:w="4590" w:type="dxa"/>
            <w:vMerge w:val="restart"/>
          </w:tcPr>
          <w:p w14:paraId="7B8F33F9" w14:textId="27C56E82" w:rsidR="002502A4" w:rsidRPr="002502A4" w:rsidRDefault="006855BE" w:rsidP="002502A4">
            <w:pPr>
              <w:pStyle w:val="a6"/>
              <w:numPr>
                <w:ilvl w:val="0"/>
                <w:numId w:val="8"/>
              </w:numPr>
              <w:ind w:left="714" w:hanging="357"/>
              <w:rPr>
                <w:noProof/>
                <w:sz w:val="24"/>
                <w:szCs w:val="24"/>
              </w:rPr>
            </w:pPr>
            <w:r w:rsidRPr="006855BE">
              <w:rPr>
                <w:noProof/>
                <w:sz w:val="24"/>
                <w:szCs w:val="24"/>
              </w:rPr>
              <w:t>не включать кран с горячей водой в отсутствии взрослого,</w:t>
            </w:r>
          </w:p>
          <w:p w14:paraId="097B16AB" w14:textId="666A7AAC" w:rsidR="002502A4" w:rsidRPr="002502A4" w:rsidRDefault="006855BE" w:rsidP="002502A4">
            <w:pPr>
              <w:pStyle w:val="a6"/>
              <w:numPr>
                <w:ilvl w:val="0"/>
                <w:numId w:val="8"/>
              </w:numPr>
              <w:ind w:left="714" w:hanging="357"/>
              <w:rPr>
                <w:noProof/>
                <w:sz w:val="24"/>
                <w:szCs w:val="24"/>
              </w:rPr>
            </w:pPr>
            <w:r w:rsidRPr="006855BE">
              <w:rPr>
                <w:noProof/>
                <w:sz w:val="24"/>
                <w:szCs w:val="24"/>
              </w:rPr>
              <w:t>не играть в близи работающей кухонной плиты,</w:t>
            </w:r>
          </w:p>
          <w:p w14:paraId="16B259AA" w14:textId="75B0A500" w:rsidR="002502A4" w:rsidRPr="002502A4" w:rsidRDefault="006855BE" w:rsidP="002502A4">
            <w:pPr>
              <w:pStyle w:val="a6"/>
              <w:numPr>
                <w:ilvl w:val="0"/>
                <w:numId w:val="8"/>
              </w:numPr>
              <w:ind w:left="714" w:hanging="357"/>
              <w:rPr>
                <w:noProof/>
                <w:sz w:val="24"/>
                <w:szCs w:val="24"/>
              </w:rPr>
            </w:pPr>
            <w:r w:rsidRPr="006855BE">
              <w:rPr>
                <w:noProof/>
                <w:sz w:val="24"/>
                <w:szCs w:val="24"/>
              </w:rPr>
              <w:t>использовать по назначению столовые приборы,</w:t>
            </w:r>
          </w:p>
          <w:p w14:paraId="78438DB4" w14:textId="77777777" w:rsidR="006855BE" w:rsidRPr="006855BE" w:rsidRDefault="006855BE" w:rsidP="002502A4">
            <w:pPr>
              <w:pStyle w:val="a6"/>
              <w:numPr>
                <w:ilvl w:val="0"/>
                <w:numId w:val="8"/>
              </w:numPr>
              <w:ind w:left="714" w:hanging="357"/>
              <w:rPr>
                <w:noProof/>
                <w:sz w:val="24"/>
                <w:szCs w:val="24"/>
              </w:rPr>
            </w:pPr>
            <w:r w:rsidRPr="006855BE">
              <w:rPr>
                <w:noProof/>
                <w:sz w:val="24"/>
                <w:szCs w:val="24"/>
              </w:rPr>
              <w:t>входить в лифт после взрослого,</w:t>
            </w:r>
          </w:p>
          <w:p w14:paraId="37C3D5A5" w14:textId="77777777" w:rsidR="00B67824" w:rsidRPr="006855BE" w:rsidRDefault="006855BE" w:rsidP="002502A4">
            <w:pPr>
              <w:pStyle w:val="a6"/>
              <w:numPr>
                <w:ilvl w:val="0"/>
                <w:numId w:val="8"/>
              </w:numPr>
              <w:ind w:left="714" w:hanging="357"/>
              <w:rPr>
                <w:noProof/>
                <w:sz w:val="24"/>
                <w:szCs w:val="24"/>
              </w:rPr>
            </w:pPr>
            <w:r w:rsidRPr="006855BE">
              <w:rPr>
                <w:noProof/>
                <w:sz w:val="24"/>
                <w:szCs w:val="24"/>
              </w:rPr>
              <w:t>переходить дорогу на зеленый сигнал светофора вместе со взрослым, держа его за рук</w:t>
            </w:r>
            <w:r w:rsidRPr="006855BE">
              <w:rPr>
                <w:noProof/>
                <w:sz w:val="24"/>
                <w:szCs w:val="24"/>
              </w:rPr>
              <w:t>у и т.д.</w:t>
            </w:r>
          </w:p>
          <w:p w14:paraId="2CEEFE18" w14:textId="77777777" w:rsidR="002502A4" w:rsidRDefault="006855BE" w:rsidP="002502A4">
            <w:pPr>
              <w:rPr>
                <w:noProof/>
                <w:sz w:val="24"/>
                <w:szCs w:val="24"/>
              </w:rPr>
            </w:pPr>
            <w:r w:rsidRPr="006855BE">
              <w:rPr>
                <w:noProof/>
                <w:sz w:val="24"/>
                <w:szCs w:val="24"/>
              </w:rPr>
              <w:t>Добивайтесь, чтобы </w:t>
            </w:r>
            <w:r w:rsidRPr="006855BE">
              <w:rPr>
                <w:b/>
                <w:bCs/>
                <w:noProof/>
                <w:sz w:val="24"/>
                <w:szCs w:val="24"/>
              </w:rPr>
              <w:t>ребенок</w:t>
            </w:r>
            <w:r w:rsidRPr="006855BE">
              <w:rPr>
                <w:noProof/>
                <w:sz w:val="24"/>
                <w:szCs w:val="24"/>
              </w:rPr>
              <w:t> следовал этим правилам, напоминайте ему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6855BE">
              <w:rPr>
                <w:noProof/>
                <w:sz w:val="24"/>
                <w:szCs w:val="24"/>
              </w:rPr>
              <w:t>об </w:t>
            </w:r>
            <w:r w:rsidRPr="006855BE">
              <w:rPr>
                <w:b/>
                <w:bCs/>
                <w:noProof/>
                <w:sz w:val="24"/>
                <w:szCs w:val="24"/>
              </w:rPr>
              <w:t>опасности</w:t>
            </w:r>
            <w:r w:rsidRPr="006855BE">
              <w:rPr>
                <w:noProof/>
                <w:sz w:val="24"/>
                <w:szCs w:val="24"/>
              </w:rPr>
              <w:t> и возможных последствиях.</w:t>
            </w:r>
            <w:r w:rsidR="002502A4">
              <w:rPr>
                <w:noProof/>
                <w:sz w:val="24"/>
                <w:szCs w:val="24"/>
              </w:rPr>
              <w:t xml:space="preserve"> </w:t>
            </w:r>
          </w:p>
          <w:p w14:paraId="3DCB2D78" w14:textId="7CA3A49C" w:rsidR="006855BE" w:rsidRDefault="002502A4" w:rsidP="002502A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62193B" wp14:editId="5323BF1E">
                  <wp:extent cx="1947333" cy="129712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924" cy="131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2F40DC" w14:textId="6CD623A5" w:rsidR="006855BE" w:rsidRPr="006855BE" w:rsidRDefault="006855BE" w:rsidP="006855BE">
            <w:pPr>
              <w:rPr>
                <w:noProof/>
                <w:sz w:val="24"/>
                <w:szCs w:val="24"/>
              </w:rPr>
            </w:pPr>
          </w:p>
        </w:tc>
      </w:tr>
      <w:tr w:rsidR="004642F0" w:rsidRPr="005F04C6" w14:paraId="090EFA37" w14:textId="77777777" w:rsidTr="002E5D50">
        <w:trPr>
          <w:trHeight w:val="664"/>
          <w:jc w:val="center"/>
        </w:trPr>
        <w:tc>
          <w:tcPr>
            <w:tcW w:w="4534" w:type="dxa"/>
            <w:vMerge/>
          </w:tcPr>
          <w:p w14:paraId="3F4B4D3D" w14:textId="77777777" w:rsidR="004642F0" w:rsidRPr="005F04C6" w:rsidRDefault="004642F0" w:rsidP="00B67824">
            <w:pPr>
              <w:rPr>
                <w:noProof/>
              </w:rPr>
            </w:pPr>
          </w:p>
        </w:tc>
        <w:tc>
          <w:tcPr>
            <w:tcW w:w="416" w:type="dxa"/>
            <w:vMerge/>
          </w:tcPr>
          <w:p w14:paraId="46DEF859" w14:textId="77777777" w:rsidR="004642F0" w:rsidRPr="005F04C6" w:rsidRDefault="004642F0" w:rsidP="00B67824">
            <w:pPr>
              <w:rPr>
                <w:noProof/>
              </w:rPr>
            </w:pPr>
          </w:p>
        </w:tc>
        <w:tc>
          <w:tcPr>
            <w:tcW w:w="4500" w:type="dxa"/>
          </w:tcPr>
          <w:p w14:paraId="72EA4A57" w14:textId="77777777" w:rsidR="004642F0" w:rsidRPr="005F04C6" w:rsidRDefault="004642F0" w:rsidP="00C46111">
            <w:pPr>
              <w:rPr>
                <w:noProof/>
              </w:rPr>
            </w:pPr>
          </w:p>
        </w:tc>
        <w:tc>
          <w:tcPr>
            <w:tcW w:w="360" w:type="dxa"/>
            <w:vMerge/>
          </w:tcPr>
          <w:p w14:paraId="2132EDE8" w14:textId="77777777" w:rsidR="004642F0" w:rsidRPr="005F04C6" w:rsidRDefault="004642F0" w:rsidP="00B67824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39DDB253" w14:textId="77777777" w:rsidR="004642F0" w:rsidRPr="005F04C6" w:rsidRDefault="004642F0" w:rsidP="004642F0">
            <w:pPr>
              <w:rPr>
                <w:noProof/>
              </w:rPr>
            </w:pPr>
          </w:p>
        </w:tc>
      </w:tr>
      <w:tr w:rsidR="004642F0" w:rsidRPr="005F04C6" w14:paraId="473788F2" w14:textId="77777777" w:rsidTr="004642F0">
        <w:trPr>
          <w:trHeight w:val="4032"/>
          <w:jc w:val="center"/>
        </w:trPr>
        <w:tc>
          <w:tcPr>
            <w:tcW w:w="4534" w:type="dxa"/>
            <w:vMerge/>
          </w:tcPr>
          <w:p w14:paraId="1EA1BE37" w14:textId="77777777" w:rsidR="004642F0" w:rsidRPr="005F04C6" w:rsidRDefault="004642F0" w:rsidP="00B67824">
            <w:pPr>
              <w:rPr>
                <w:noProof/>
              </w:rPr>
            </w:pPr>
          </w:p>
        </w:tc>
        <w:tc>
          <w:tcPr>
            <w:tcW w:w="416" w:type="dxa"/>
            <w:vMerge/>
          </w:tcPr>
          <w:p w14:paraId="3E0AFA3B" w14:textId="77777777" w:rsidR="004642F0" w:rsidRPr="005F04C6" w:rsidRDefault="004642F0" w:rsidP="00B67824">
            <w:pPr>
              <w:rPr>
                <w:noProof/>
              </w:rPr>
            </w:pPr>
          </w:p>
        </w:tc>
        <w:tc>
          <w:tcPr>
            <w:tcW w:w="4500" w:type="dxa"/>
          </w:tcPr>
          <w:p w14:paraId="462E7064" w14:textId="77777777" w:rsidR="004642F0" w:rsidRPr="005F04C6" w:rsidRDefault="004642F0" w:rsidP="00C46111">
            <w:pPr>
              <w:rPr>
                <w:noProof/>
              </w:rPr>
            </w:pPr>
          </w:p>
        </w:tc>
        <w:tc>
          <w:tcPr>
            <w:tcW w:w="360" w:type="dxa"/>
            <w:vMerge/>
          </w:tcPr>
          <w:p w14:paraId="7E9A86B0" w14:textId="77777777" w:rsidR="004642F0" w:rsidRPr="005F04C6" w:rsidRDefault="004642F0" w:rsidP="00B67824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092E1064" w14:textId="77777777" w:rsidR="004642F0" w:rsidRPr="005F04C6" w:rsidRDefault="004642F0" w:rsidP="004642F0">
            <w:pPr>
              <w:rPr>
                <w:noProof/>
              </w:rPr>
            </w:pPr>
          </w:p>
        </w:tc>
      </w:tr>
    </w:tbl>
    <w:p w14:paraId="388D83BB" w14:textId="77777777" w:rsidR="00B67824" w:rsidRPr="005F04C6" w:rsidRDefault="00B67824" w:rsidP="00C46111">
      <w:pPr>
        <w:rPr>
          <w:noProof/>
        </w:rPr>
      </w:pPr>
    </w:p>
    <w:sectPr w:rsidR="00B67824" w:rsidRPr="005F04C6" w:rsidSect="002E5D50">
      <w:headerReference w:type="default" r:id="rId12"/>
      <w:headerReference w:type="first" r:id="rId13"/>
      <w:pgSz w:w="16838" w:h="11906" w:orient="landscape" w:code="9"/>
      <w:pgMar w:top="284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7634" w14:textId="77777777" w:rsidR="001B1CE9" w:rsidRDefault="001B1CE9" w:rsidP="00D210FA">
      <w:pPr>
        <w:spacing w:after="0"/>
      </w:pPr>
      <w:r>
        <w:separator/>
      </w:r>
    </w:p>
  </w:endnote>
  <w:endnote w:type="continuationSeparator" w:id="0">
    <w:p w14:paraId="08AB7878" w14:textId="77777777" w:rsidR="001B1CE9" w:rsidRDefault="001B1CE9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7247" w14:textId="77777777" w:rsidR="001B1CE9" w:rsidRDefault="001B1CE9" w:rsidP="00D210FA">
      <w:pPr>
        <w:spacing w:after="0"/>
      </w:pPr>
      <w:r>
        <w:separator/>
      </w:r>
    </w:p>
  </w:footnote>
  <w:footnote w:type="continuationSeparator" w:id="0">
    <w:p w14:paraId="72762AE4" w14:textId="77777777" w:rsidR="001B1CE9" w:rsidRDefault="001B1CE9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5EBA" w14:textId="77777777" w:rsidR="00CC0A8F" w:rsidRDefault="00346FFA">
    <w:pPr>
      <w:pStyle w:val="af0"/>
    </w:pPr>
    <w:r>
      <w:rPr>
        <w:noProof/>
        <w:lang w:bidi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E15D6AB" wp14:editId="26D958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Группа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Прямоугольник 45" descr="Внутри изображения, вверху слева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BE54B" w14:textId="77777777"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Группа 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Прямоугольник 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 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Группа 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Прямоугольник 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 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 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Группа 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Прямоугольник 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 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Прямоугольник 46" descr="Внутри центрального изображения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7E15D6AB" id="Группа 63" o:spid="_x0000_s1026" alt="&quot;&quot;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">
              <v:rect id="Прямоугольник 45" o:spid="_x0000_s1027" alt="Внутри изображения, вверху слева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Внутри изображения, вверху слева" recolor="t" type="frame"/>
                <o:lock v:ext="edit" aspectratio="t"/>
                <v:textbox>
                  <w:txbxContent>
                    <w:p w14:paraId="798BE54B" w14:textId="77777777"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Группа 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Прямоугольник 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Прямоугольник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Прямоугольник 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Группа 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Прямоугольник 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Прямоугольник 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Прямоугольник 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Группа 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Прямоугольник 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Прямоугольник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Прямоугольник 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Прямоугольник 46" o:spid="_x0000_s1040" alt="Внутри центрального изображения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Внутри центрального изображения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ru-RU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16B1" w14:textId="77777777" w:rsidR="00D210FA" w:rsidRDefault="004642F0">
    <w:pPr>
      <w:pStyle w:val="af0"/>
    </w:pPr>
    <w:r>
      <w:rPr>
        <w:noProof/>
        <w:lang w:bidi="ru-RU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7B2431FC" wp14:editId="369E7F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Группа 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Прямоугольник 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Группа 26" descr="Элементы оформления" title="Оформление переднего плана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Прямоугольник 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 descr="Ребенок с мелом " title="Изображение на переднем плане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 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 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 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 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 36" descr="Ребенок раскрашивает" title="Изображение на переднем плане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Прямоугольник 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FB0AA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Группа 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Прямоугольник 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 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Группа 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Прямоугольник 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 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 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Прямоугольник 37" descr="Ребенок со следами краски на руках " title="Ребенок со следами краски на руках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B6B27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7B2431FC" id="Группа 65" o:spid="_x0000_s1041" alt="&quot;&quot;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">
              <v:rect id="Прямоугольник 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Группа 26" o:spid="_x0000_s1043" alt="Элементы оформления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Прямоугольник 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Прямоугольник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Прямоугольник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Прямоугольник 30" o:spid="_x0000_s1047" alt="Ребенок с мелом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Ребенок с мелом " recolor="t" type="frame"/>
                </v:rect>
                <v:rect id="Прямоугольник 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Прямоугольник 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Прямоугольник 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Прямоугольник 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Прямоугольник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Прямоугольник 36" o:spid="_x0000_s1053" alt="Ребенок раскрашивает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Ребенок раскрашивает" recolor="t" type="frame"/>
                </v:rect>
              </v:group>
              <v:rect id="Прямоугольник 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14:paraId="1CBFB0AA" w14:textId="77777777" w:rsidR="005F0F31" w:rsidRPr="00D57231" w:rsidRDefault="005F0F31" w:rsidP="004642F0"/>
                  </w:txbxContent>
                </v:textbox>
              </v:rect>
              <v:group id="Группа 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Прямоугольник 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Прямоугольник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Прямоугольник 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Группа 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Прямоугольник 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Прямоугольник 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Прямоугольник 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Прямоугольник 37" o:spid="_x0000_s1063" alt="Ребенок со следами краски на руках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Ребенок со следами краски на руках " recolor="t" type="frame"/>
                <o:lock v:ext="edit" aspectratio="t"/>
                <v:textbox>
                  <w:txbxContent>
                    <w:p w14:paraId="0B3B6B27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327"/>
    <w:multiLevelType w:val="hybridMultilevel"/>
    <w:tmpl w:val="2A64ADE8"/>
    <w:lvl w:ilvl="0" w:tplc="8A7A12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18715">
    <w:abstractNumId w:val="1"/>
  </w:num>
  <w:num w:numId="2" w16cid:durableId="203566916">
    <w:abstractNumId w:val="0"/>
  </w:num>
  <w:num w:numId="3" w16cid:durableId="2061054251">
    <w:abstractNumId w:val="6"/>
  </w:num>
  <w:num w:numId="4" w16cid:durableId="419562683">
    <w:abstractNumId w:val="7"/>
  </w:num>
  <w:num w:numId="5" w16cid:durableId="293027620">
    <w:abstractNumId w:val="3"/>
  </w:num>
  <w:num w:numId="6" w16cid:durableId="101346256">
    <w:abstractNumId w:val="2"/>
  </w:num>
  <w:num w:numId="7" w16cid:durableId="963661062">
    <w:abstractNumId w:val="5"/>
  </w:num>
  <w:num w:numId="8" w16cid:durableId="120672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E9"/>
    <w:rsid w:val="00002366"/>
    <w:rsid w:val="00023293"/>
    <w:rsid w:val="00061977"/>
    <w:rsid w:val="0008782A"/>
    <w:rsid w:val="00094983"/>
    <w:rsid w:val="000A065A"/>
    <w:rsid w:val="00106FC5"/>
    <w:rsid w:val="00120DEC"/>
    <w:rsid w:val="001350A3"/>
    <w:rsid w:val="001477B6"/>
    <w:rsid w:val="001B1CE9"/>
    <w:rsid w:val="001C55B6"/>
    <w:rsid w:val="001D6CC4"/>
    <w:rsid w:val="00206405"/>
    <w:rsid w:val="002502A4"/>
    <w:rsid w:val="00253267"/>
    <w:rsid w:val="002823CD"/>
    <w:rsid w:val="00287787"/>
    <w:rsid w:val="00291685"/>
    <w:rsid w:val="002B0A3D"/>
    <w:rsid w:val="002E5D50"/>
    <w:rsid w:val="003007A7"/>
    <w:rsid w:val="003257E1"/>
    <w:rsid w:val="00325DEC"/>
    <w:rsid w:val="00346FFA"/>
    <w:rsid w:val="003645E0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500564"/>
    <w:rsid w:val="0051102B"/>
    <w:rsid w:val="005838BC"/>
    <w:rsid w:val="005B57E1"/>
    <w:rsid w:val="005E61E0"/>
    <w:rsid w:val="005F04C6"/>
    <w:rsid w:val="005F0F31"/>
    <w:rsid w:val="006024ED"/>
    <w:rsid w:val="0061793F"/>
    <w:rsid w:val="0062123A"/>
    <w:rsid w:val="006605F8"/>
    <w:rsid w:val="006676A1"/>
    <w:rsid w:val="006833BD"/>
    <w:rsid w:val="006855BE"/>
    <w:rsid w:val="006E2D42"/>
    <w:rsid w:val="00720FEE"/>
    <w:rsid w:val="00764B6F"/>
    <w:rsid w:val="007C7319"/>
    <w:rsid w:val="007D43B3"/>
    <w:rsid w:val="007F20B4"/>
    <w:rsid w:val="007F525E"/>
    <w:rsid w:val="0082695D"/>
    <w:rsid w:val="0083044C"/>
    <w:rsid w:val="00847DEC"/>
    <w:rsid w:val="0085182D"/>
    <w:rsid w:val="008709F5"/>
    <w:rsid w:val="00877A91"/>
    <w:rsid w:val="00884E86"/>
    <w:rsid w:val="008927FF"/>
    <w:rsid w:val="008E3921"/>
    <w:rsid w:val="0090027B"/>
    <w:rsid w:val="00905238"/>
    <w:rsid w:val="00932038"/>
    <w:rsid w:val="0094702A"/>
    <w:rsid w:val="00967DAB"/>
    <w:rsid w:val="00990E76"/>
    <w:rsid w:val="00991A53"/>
    <w:rsid w:val="00996F4E"/>
    <w:rsid w:val="009F71FE"/>
    <w:rsid w:val="00A31F33"/>
    <w:rsid w:val="00A42104"/>
    <w:rsid w:val="00A70A62"/>
    <w:rsid w:val="00A71DA8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B5FB5"/>
    <w:rsid w:val="00BE15BA"/>
    <w:rsid w:val="00C20ED0"/>
    <w:rsid w:val="00C46111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57231"/>
    <w:rsid w:val="00D87B48"/>
    <w:rsid w:val="00D91203"/>
    <w:rsid w:val="00D94FD1"/>
    <w:rsid w:val="00E41692"/>
    <w:rsid w:val="00E55D74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C98AA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350A3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Заголовок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qFormat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styleId="a8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9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a">
    <w:name w:val="Intense Quote"/>
    <w:basedOn w:val="a"/>
    <w:next w:val="a"/>
    <w:link w:val="ab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b">
    <w:name w:val="Выделенная цитата Знак"/>
    <w:basedOn w:val="a0"/>
    <w:link w:val="aa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c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d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styleId="ae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f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f0">
    <w:name w:val="head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46111"/>
  </w:style>
  <w:style w:type="paragraph" w:styleId="af2">
    <w:name w:val="footer"/>
    <w:basedOn w:val="a"/>
    <w:link w:val="af3"/>
    <w:uiPriority w:val="99"/>
    <w:semiHidden/>
    <w:rsid w:val="00C46111"/>
    <w:pPr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46111"/>
  </w:style>
  <w:style w:type="paragraph" w:styleId="af4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5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i-b\AppData\Local\Microsoft\Office\16.0\DTS\ru-RU%7b1BF603E1-B1CA-4426-B256-5ADB3376497B%7d\%7b322CD57E-4A0B-41FD-9801-94E0B4E4668F%7dtf1641217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668C3C-99D6-4826-BE62-BE42AE118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{322CD57E-4A0B-41FD-9801-94E0B4E4668F}tf16412178_win32</Template>
  <TotalTime>0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2022-06-20T06:20:00Z</dcterms:created>
  <dcterms:modified xsi:type="dcterms:W3CDTF">2022-06-20T06:56:00Z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